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8859520"/>
            <wp:effectExtent l="0" t="0" r="3810" b="17780"/>
            <wp:docPr id="1" name="图片 1" descr="新文档 2018-11-2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8-11-20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734810" cy="9508490"/>
            <wp:effectExtent l="0" t="0" r="8890" b="16510"/>
            <wp:docPr id="2" name="图片 2" descr="新文档 2018-11-2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18-11-20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4810" cy="950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14430"/>
    <w:rsid w:val="100144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2018-11-20T08:44:00Z</dcterms:created>
  <dc:creator>Administrator</dc:creator>
  <cp:lastModifiedBy>Administrator</cp:lastModifiedBy>
  <cp:lastPrinted>2018-11-20T08:45:10Z</cp:lastPrinted>
  <dcterms:modified xsi:type="dcterms:W3CDTF">2018-11-20T08:45:57Z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